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0F" w:rsidRDefault="00CF010F" w:rsidP="00975D36">
      <w:pPr>
        <w:ind w:left="2608" w:firstLine="1304"/>
        <w:rPr>
          <w:b/>
          <w:sz w:val="36"/>
          <w:szCs w:val="36"/>
        </w:rPr>
      </w:pPr>
    </w:p>
    <w:p w:rsidR="00066D9E" w:rsidRDefault="00975D36" w:rsidP="00975D36">
      <w:pPr>
        <w:ind w:left="2608" w:firstLine="1304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C59750" wp14:editId="424A98BA">
            <wp:simplePos x="0" y="0"/>
            <wp:positionH relativeFrom="column">
              <wp:posOffset>52705</wp:posOffset>
            </wp:positionH>
            <wp:positionV relativeFrom="paragraph">
              <wp:posOffset>-294005</wp:posOffset>
            </wp:positionV>
            <wp:extent cx="1504950" cy="990600"/>
            <wp:effectExtent l="0" t="0" r="0" b="0"/>
            <wp:wrapNone/>
            <wp:docPr id="2" name="Bild 2" descr="mso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6DF2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</a:blip>
                    <a:srcRect l="41862" t="39694" r="29266" b="34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D9E" w:rsidRPr="00066D9E">
        <w:rPr>
          <w:b/>
          <w:sz w:val="36"/>
          <w:szCs w:val="36"/>
        </w:rPr>
        <w:t>AVTAL</w:t>
      </w:r>
    </w:p>
    <w:p w:rsidR="00987033" w:rsidRPr="00987033" w:rsidRDefault="00987033" w:rsidP="00066D9E">
      <w:pPr>
        <w:jc w:val="center"/>
        <w:rPr>
          <w:b/>
          <w:sz w:val="20"/>
          <w:szCs w:val="20"/>
        </w:rPr>
      </w:pPr>
    </w:p>
    <w:p w:rsidR="004910B6" w:rsidRDefault="00987033" w:rsidP="00066D9E">
      <w:pPr>
        <w:jc w:val="center"/>
      </w:pPr>
      <w:r>
        <w:t>H</w:t>
      </w:r>
      <w:r w:rsidR="00066D9E">
        <w:t>usarbete med ROT-avdrag.</w:t>
      </w:r>
    </w:p>
    <w:p w:rsidR="00987033" w:rsidRDefault="00A11745" w:rsidP="0098703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35pt;margin-top:6.9pt;width:454.5pt;height:3pt;flip:y;z-index:251658752" o:connectortype="straight" strokeweight="2.25pt"/>
        </w:pict>
      </w:r>
    </w:p>
    <w:p w:rsidR="00066D9E" w:rsidRDefault="00066D9E"/>
    <w:p w:rsidR="00066D9E" w:rsidRDefault="005575AE" w:rsidP="005575AE">
      <w:pPr>
        <w:spacing w:line="360" w:lineRule="auto"/>
      </w:pPr>
      <w:r>
        <w:t>Fastighetsägare</w:t>
      </w:r>
      <w:r w:rsidR="00066D9E">
        <w:t xml:space="preserve"> 1:</w:t>
      </w:r>
      <w:r w:rsidR="00066D9E">
        <w:tab/>
        <w:t>-----------------------------------------------</w:t>
      </w:r>
      <w:r w:rsidR="00A2175B">
        <w:t>--</w:t>
      </w:r>
      <w:r w:rsidR="00066D9E">
        <w:t>--</w:t>
      </w:r>
      <w:r w:rsidR="00A2175B">
        <w:t>--</w:t>
      </w:r>
      <w:r w:rsidR="00066D9E">
        <w:t>----------------</w:t>
      </w:r>
      <w:r w:rsidR="00F65BEA">
        <w:t>---</w:t>
      </w:r>
      <w:r w:rsidR="00066D9E">
        <w:t>--</w:t>
      </w:r>
      <w:r w:rsidR="00F65BEA">
        <w:t>-</w:t>
      </w:r>
      <w:r w:rsidR="00066D9E">
        <w:t>-----</w:t>
      </w:r>
    </w:p>
    <w:p w:rsidR="00671284" w:rsidRPr="00671284" w:rsidRDefault="00671284" w:rsidP="00671284">
      <w:pPr>
        <w:spacing w:line="360" w:lineRule="auto"/>
        <w:rPr>
          <w:sz w:val="16"/>
          <w:szCs w:val="16"/>
        </w:rPr>
      </w:pPr>
      <w:r>
        <w:t>Personnummer:</w:t>
      </w:r>
      <w:r>
        <w:tab/>
        <w:t>-------------------------------</w:t>
      </w:r>
      <w:r w:rsidR="00A2175B">
        <w:t>--</w:t>
      </w:r>
      <w:r>
        <w:t>--------</w:t>
      </w:r>
      <w:r w:rsidR="00A2175B">
        <w:t>---</w:t>
      </w:r>
      <w:r>
        <w:t>----------</w:t>
      </w:r>
      <w:r w:rsidR="00F65BEA">
        <w:t>-</w:t>
      </w:r>
      <w:r>
        <w:t>---</w:t>
      </w:r>
      <w:r w:rsidR="00F65BEA">
        <w:t>-</w:t>
      </w:r>
      <w:r>
        <w:t>----</w:t>
      </w:r>
      <w:r w:rsidRPr="00066D9E">
        <w:rPr>
          <w:sz w:val="16"/>
          <w:szCs w:val="16"/>
        </w:rPr>
        <w:t>(ÅÅMMDD-XXXX)</w:t>
      </w:r>
    </w:p>
    <w:p w:rsidR="00066D9E" w:rsidRDefault="005575AE" w:rsidP="005575AE">
      <w:pPr>
        <w:spacing w:line="360" w:lineRule="auto"/>
      </w:pPr>
      <w:r>
        <w:t>Fastighetsägare</w:t>
      </w:r>
      <w:r w:rsidR="00066D9E">
        <w:t xml:space="preserve"> 2 </w:t>
      </w:r>
      <w:r w:rsidR="00066D9E" w:rsidRPr="00066D9E">
        <w:rPr>
          <w:sz w:val="16"/>
          <w:szCs w:val="16"/>
        </w:rPr>
        <w:t>(fler ägare)</w:t>
      </w:r>
      <w:r w:rsidR="005035CF">
        <w:tab/>
      </w:r>
      <w:r w:rsidR="00066D9E">
        <w:t>-----------------------------------------</w:t>
      </w:r>
      <w:r w:rsidR="00A2175B">
        <w:t>----</w:t>
      </w:r>
      <w:r w:rsidR="00066D9E">
        <w:t>------------------</w:t>
      </w:r>
      <w:r w:rsidR="00F65BEA">
        <w:t>-</w:t>
      </w:r>
      <w:r w:rsidR="00066D9E">
        <w:t>---------</w:t>
      </w:r>
      <w:r w:rsidR="00F65BEA">
        <w:t>---</w:t>
      </w:r>
      <w:r w:rsidR="00066D9E">
        <w:t>----</w:t>
      </w:r>
    </w:p>
    <w:p w:rsidR="00671284" w:rsidRDefault="00671284" w:rsidP="00671284">
      <w:pPr>
        <w:spacing w:line="360" w:lineRule="auto"/>
        <w:rPr>
          <w:sz w:val="16"/>
          <w:szCs w:val="16"/>
        </w:rPr>
      </w:pPr>
      <w:r>
        <w:t>Personnummer:</w:t>
      </w:r>
      <w:r>
        <w:tab/>
        <w:t>-----------------------</w:t>
      </w:r>
      <w:r w:rsidR="00A2175B">
        <w:t>---</w:t>
      </w:r>
      <w:r>
        <w:t>-----------------</w:t>
      </w:r>
      <w:r w:rsidR="00F65BEA">
        <w:t>-</w:t>
      </w:r>
      <w:r>
        <w:t>--</w:t>
      </w:r>
      <w:r w:rsidR="00A2175B">
        <w:t>--</w:t>
      </w:r>
      <w:r>
        <w:t>-------</w:t>
      </w:r>
      <w:r w:rsidR="00F65BEA">
        <w:t>-</w:t>
      </w:r>
      <w:r>
        <w:t>-------</w:t>
      </w:r>
      <w:r w:rsidRPr="00066D9E">
        <w:rPr>
          <w:sz w:val="16"/>
          <w:szCs w:val="16"/>
        </w:rPr>
        <w:t>(ÅÅMMDD-XXXX)</w:t>
      </w:r>
    </w:p>
    <w:p w:rsidR="00066D9E" w:rsidRDefault="00066D9E" w:rsidP="005575AE">
      <w:pPr>
        <w:spacing w:line="360" w:lineRule="auto"/>
      </w:pPr>
      <w:r>
        <w:t>Adress:</w:t>
      </w:r>
      <w:r>
        <w:tab/>
      </w:r>
      <w:r>
        <w:tab/>
        <w:t>--------------------------------------------</w:t>
      </w:r>
      <w:r w:rsidR="00A2175B">
        <w:t>-----</w:t>
      </w:r>
      <w:r>
        <w:t>-------------------</w:t>
      </w:r>
      <w:r w:rsidR="00F65BEA">
        <w:t>----</w:t>
      </w:r>
      <w:r>
        <w:t>----</w:t>
      </w:r>
      <w:r w:rsidR="00F65BEA">
        <w:t>-</w:t>
      </w:r>
      <w:r>
        <w:t>---</w:t>
      </w:r>
    </w:p>
    <w:p w:rsidR="00066D9E" w:rsidRDefault="00066D9E" w:rsidP="005575AE">
      <w:pPr>
        <w:spacing w:line="360" w:lineRule="auto"/>
      </w:pPr>
      <w:r>
        <w:t>Postadress:</w:t>
      </w:r>
      <w:r>
        <w:tab/>
      </w:r>
      <w:r>
        <w:tab/>
        <w:t>----------------------------------------------</w:t>
      </w:r>
      <w:r w:rsidR="00A2175B">
        <w:t>----</w:t>
      </w:r>
      <w:r>
        <w:t>--------------</w:t>
      </w:r>
      <w:r w:rsidR="00F65BEA">
        <w:t>---</w:t>
      </w:r>
      <w:r>
        <w:t>--</w:t>
      </w:r>
      <w:r w:rsidR="00F65BEA">
        <w:t>-</w:t>
      </w:r>
      <w:r>
        <w:t>----------</w:t>
      </w:r>
    </w:p>
    <w:p w:rsidR="005035CF" w:rsidRDefault="005035CF" w:rsidP="005575AE">
      <w:pPr>
        <w:spacing w:line="360" w:lineRule="auto"/>
      </w:pPr>
      <w:r>
        <w:t>Telefonnummer:</w:t>
      </w:r>
      <w:r>
        <w:tab/>
        <w:t>--------------------------------------------------------------------------------</w:t>
      </w:r>
    </w:p>
    <w:p w:rsidR="00066D9E" w:rsidRDefault="00066D9E" w:rsidP="005575AE">
      <w:pPr>
        <w:spacing w:line="360" w:lineRule="auto"/>
      </w:pPr>
      <w:r>
        <w:t>Fastighetsbeteckning:</w:t>
      </w:r>
      <w:r>
        <w:tab/>
        <w:t>--------------</w:t>
      </w:r>
      <w:r w:rsidR="00A2175B">
        <w:t>------------------------------</w:t>
      </w:r>
      <w:r w:rsidR="005035CF">
        <w:t>------------------------</w:t>
      </w:r>
      <w:r w:rsidR="00AE4171">
        <w:t>------------</w:t>
      </w:r>
    </w:p>
    <w:p w:rsidR="00A2175B" w:rsidRDefault="005035CF" w:rsidP="005575AE">
      <w:pPr>
        <w:spacing w:line="360" w:lineRule="auto"/>
      </w:pPr>
      <w:r>
        <w:t>Bostadsrätt</w:t>
      </w:r>
      <w:r w:rsidR="00AE4171">
        <w:t xml:space="preserve"> </w:t>
      </w:r>
      <w:r w:rsidR="00A2175B">
        <w:t>namn &amp; org.</w:t>
      </w:r>
      <w:proofErr w:type="gramStart"/>
      <w:r w:rsidR="00A2175B">
        <w:t>nr:-----------------------------------------------</w:t>
      </w:r>
      <w:r w:rsidR="00AE4171">
        <w:t>--------</w:t>
      </w:r>
      <w:r>
        <w:t>-----------------</w:t>
      </w:r>
      <w:r w:rsidR="00AE4171">
        <w:t>--------</w:t>
      </w:r>
      <w:proofErr w:type="gramEnd"/>
    </w:p>
    <w:p w:rsidR="00AE4171" w:rsidRDefault="005035CF" w:rsidP="005575AE">
      <w:pPr>
        <w:spacing w:line="360" w:lineRule="auto"/>
      </w:pPr>
      <w:r>
        <w:t>L</w:t>
      </w:r>
      <w:r w:rsidR="00AE4171">
        <w:t>ägenhetsnummer:</w:t>
      </w:r>
      <w:r w:rsidR="00AE4171">
        <w:tab/>
        <w:t>--------------------------------------------------------------------------------</w:t>
      </w:r>
    </w:p>
    <w:p w:rsidR="004910B6" w:rsidRDefault="00F65BEA" w:rsidP="00AE4171">
      <w:pPr>
        <w:spacing w:line="360" w:lineRule="auto"/>
        <w:rPr>
          <w:sz w:val="16"/>
          <w:szCs w:val="16"/>
        </w:rPr>
      </w:pPr>
      <w:r>
        <w:t xml:space="preserve">Fördelning av faktura, </w:t>
      </w:r>
      <w:r w:rsidRPr="00066D9E">
        <w:rPr>
          <w:sz w:val="16"/>
          <w:szCs w:val="16"/>
        </w:rPr>
        <w:t>(</w:t>
      </w:r>
      <w:r>
        <w:rPr>
          <w:sz w:val="16"/>
          <w:szCs w:val="16"/>
        </w:rPr>
        <w:t xml:space="preserve">i % vid </w:t>
      </w:r>
      <w:r w:rsidRPr="00066D9E">
        <w:rPr>
          <w:sz w:val="16"/>
          <w:szCs w:val="16"/>
        </w:rPr>
        <w:t>fler ägare</w:t>
      </w:r>
      <w:r>
        <w:rPr>
          <w:sz w:val="16"/>
          <w:szCs w:val="16"/>
        </w:rPr>
        <w:t xml:space="preserve">, t.ex. </w:t>
      </w:r>
      <w:proofErr w:type="gramStart"/>
      <w:r>
        <w:rPr>
          <w:sz w:val="16"/>
          <w:szCs w:val="16"/>
        </w:rPr>
        <w:t>50%</w:t>
      </w:r>
      <w:proofErr w:type="gramEnd"/>
      <w:r>
        <w:rPr>
          <w:sz w:val="16"/>
          <w:szCs w:val="16"/>
        </w:rPr>
        <w:t xml:space="preserve"> var</w:t>
      </w:r>
      <w:r w:rsidRPr="00066D9E">
        <w:rPr>
          <w:sz w:val="16"/>
          <w:szCs w:val="16"/>
        </w:rPr>
        <w:t>)</w:t>
      </w:r>
      <w:r>
        <w:rPr>
          <w:sz w:val="16"/>
          <w:szCs w:val="16"/>
        </w:rPr>
        <w:t>:----------------------------</w:t>
      </w:r>
      <w:r w:rsidR="00A2175B">
        <w:rPr>
          <w:sz w:val="16"/>
          <w:szCs w:val="16"/>
        </w:rPr>
        <w:t>-------</w:t>
      </w:r>
      <w:r>
        <w:rPr>
          <w:sz w:val="16"/>
          <w:szCs w:val="16"/>
        </w:rPr>
        <w:t>--</w:t>
      </w:r>
      <w:r w:rsidR="005C0C09">
        <w:rPr>
          <w:sz w:val="16"/>
          <w:szCs w:val="16"/>
        </w:rPr>
        <w:t>...</w:t>
      </w:r>
      <w:r>
        <w:rPr>
          <w:sz w:val="16"/>
          <w:szCs w:val="16"/>
        </w:rPr>
        <w:t>------------------------------------------------</w:t>
      </w:r>
    </w:p>
    <w:p w:rsidR="005C0C09" w:rsidRPr="002039CF" w:rsidRDefault="005C0C09" w:rsidP="00AE4171">
      <w:pPr>
        <w:spacing w:line="360" w:lineRule="auto"/>
        <w:rPr>
          <w:sz w:val="16"/>
          <w:szCs w:val="16"/>
        </w:rPr>
      </w:pPr>
      <w:r>
        <w:t>Arbetets art:_________________________________________________________________</w:t>
      </w:r>
    </w:p>
    <w:p w:rsidR="005035CF" w:rsidRDefault="005035CF">
      <w:pPr>
        <w:rPr>
          <w:b/>
        </w:rPr>
      </w:pPr>
    </w:p>
    <w:p w:rsidR="004910B6" w:rsidRPr="00975D36" w:rsidRDefault="00066D9E">
      <w:pPr>
        <w:rPr>
          <w:b/>
          <w:sz w:val="22"/>
          <w:szCs w:val="22"/>
        </w:rPr>
      </w:pPr>
      <w:r w:rsidRPr="00975D36">
        <w:rPr>
          <w:b/>
          <w:sz w:val="22"/>
          <w:szCs w:val="22"/>
        </w:rPr>
        <w:t>Jag</w:t>
      </w:r>
      <w:r w:rsidR="00677A6B">
        <w:rPr>
          <w:b/>
          <w:sz w:val="22"/>
          <w:szCs w:val="22"/>
        </w:rPr>
        <w:t>/v</w:t>
      </w:r>
      <w:r w:rsidR="005575AE" w:rsidRPr="00975D36">
        <w:rPr>
          <w:b/>
          <w:sz w:val="22"/>
          <w:szCs w:val="22"/>
        </w:rPr>
        <w:t>i</w:t>
      </w:r>
      <w:r w:rsidRPr="00975D36">
        <w:rPr>
          <w:b/>
          <w:sz w:val="22"/>
          <w:szCs w:val="22"/>
        </w:rPr>
        <w:t xml:space="preserve"> förbinder mig</w:t>
      </w:r>
      <w:r w:rsidR="005575AE" w:rsidRPr="00975D36">
        <w:rPr>
          <w:b/>
          <w:sz w:val="22"/>
          <w:szCs w:val="22"/>
        </w:rPr>
        <w:t>/oss</w:t>
      </w:r>
      <w:r w:rsidRPr="00975D36">
        <w:rPr>
          <w:b/>
          <w:sz w:val="22"/>
          <w:szCs w:val="22"/>
        </w:rPr>
        <w:t xml:space="preserve"> </w:t>
      </w:r>
      <w:r w:rsidR="005575AE" w:rsidRPr="00975D36">
        <w:rPr>
          <w:b/>
          <w:sz w:val="22"/>
          <w:szCs w:val="22"/>
        </w:rPr>
        <w:t>att</w:t>
      </w:r>
      <w:r w:rsidRPr="00975D36">
        <w:rPr>
          <w:b/>
          <w:sz w:val="22"/>
          <w:szCs w:val="22"/>
        </w:rPr>
        <w:t xml:space="preserve"> innan arbetet påbörjas:</w:t>
      </w:r>
    </w:p>
    <w:p w:rsidR="00066D9E" w:rsidRPr="00975D36" w:rsidRDefault="00066D9E">
      <w:pPr>
        <w:rPr>
          <w:sz w:val="22"/>
          <w:szCs w:val="22"/>
        </w:rPr>
      </w:pPr>
    </w:p>
    <w:p w:rsidR="00066D9E" w:rsidRPr="00975D36" w:rsidRDefault="00676126" w:rsidP="00066D9E">
      <w:pPr>
        <w:numPr>
          <w:ilvl w:val="0"/>
          <w:numId w:val="1"/>
        </w:numPr>
        <w:rPr>
          <w:sz w:val="22"/>
          <w:szCs w:val="22"/>
        </w:rPr>
      </w:pPr>
      <w:r w:rsidRPr="00975D36">
        <w:rPr>
          <w:sz w:val="22"/>
          <w:szCs w:val="22"/>
        </w:rPr>
        <w:t>Att jag/vi har kontroll på hur mycket vi kan utnyttja i ROT-bidrag. (Kan kontrolleras hos</w:t>
      </w:r>
      <w:r w:rsidR="00066D9E" w:rsidRPr="00975D36">
        <w:rPr>
          <w:sz w:val="22"/>
          <w:szCs w:val="22"/>
        </w:rPr>
        <w:t xml:space="preserve"> Skatteverket </w:t>
      </w:r>
      <w:r w:rsidRPr="00975D36">
        <w:rPr>
          <w:sz w:val="22"/>
          <w:szCs w:val="22"/>
        </w:rPr>
        <w:t>där man kan få reda på hur mycket</w:t>
      </w:r>
      <w:r w:rsidR="00066D9E" w:rsidRPr="00975D36">
        <w:rPr>
          <w:sz w:val="22"/>
          <w:szCs w:val="22"/>
        </w:rPr>
        <w:t xml:space="preserve"> </w:t>
      </w:r>
      <w:r w:rsidR="00987033" w:rsidRPr="00975D36">
        <w:rPr>
          <w:sz w:val="22"/>
          <w:szCs w:val="22"/>
        </w:rPr>
        <w:t xml:space="preserve">som jag/vi har utnyttjat hitintills </w:t>
      </w:r>
      <w:r w:rsidR="005575AE" w:rsidRPr="00975D36">
        <w:rPr>
          <w:sz w:val="22"/>
          <w:szCs w:val="22"/>
        </w:rPr>
        <w:t xml:space="preserve">av husarbete </w:t>
      </w:r>
      <w:r w:rsidR="00987033" w:rsidRPr="00975D36">
        <w:rPr>
          <w:sz w:val="22"/>
          <w:szCs w:val="22"/>
        </w:rPr>
        <w:t>under innevarnade år.</w:t>
      </w:r>
      <w:r w:rsidR="005575AE" w:rsidRPr="00975D36">
        <w:rPr>
          <w:sz w:val="22"/>
          <w:szCs w:val="22"/>
        </w:rPr>
        <w:t xml:space="preserve"> (Skatteverket 0771-567 567)</w:t>
      </w:r>
    </w:p>
    <w:p w:rsidR="00435AF5" w:rsidRPr="00975D36" w:rsidRDefault="00435AF5" w:rsidP="00435AF5">
      <w:pPr>
        <w:ind w:left="720"/>
        <w:rPr>
          <w:sz w:val="22"/>
          <w:szCs w:val="22"/>
        </w:rPr>
      </w:pPr>
    </w:p>
    <w:p w:rsidR="00435AF5" w:rsidRPr="00975D36" w:rsidRDefault="00435AF5" w:rsidP="00066D9E">
      <w:pPr>
        <w:numPr>
          <w:ilvl w:val="0"/>
          <w:numId w:val="1"/>
        </w:numPr>
        <w:rPr>
          <w:sz w:val="22"/>
          <w:szCs w:val="22"/>
        </w:rPr>
      </w:pPr>
      <w:r w:rsidRPr="00975D36">
        <w:rPr>
          <w:sz w:val="22"/>
          <w:szCs w:val="22"/>
        </w:rPr>
        <w:t xml:space="preserve">Är </w:t>
      </w:r>
      <w:r w:rsidR="00C07D06" w:rsidRPr="00975D36">
        <w:rPr>
          <w:sz w:val="22"/>
          <w:szCs w:val="22"/>
        </w:rPr>
        <w:t>inte</w:t>
      </w:r>
      <w:r w:rsidRPr="00975D36">
        <w:rPr>
          <w:sz w:val="22"/>
          <w:szCs w:val="22"/>
        </w:rPr>
        <w:t xml:space="preserve"> </w:t>
      </w:r>
      <w:r w:rsidR="00676126" w:rsidRPr="00975D36">
        <w:rPr>
          <w:sz w:val="22"/>
          <w:szCs w:val="22"/>
        </w:rPr>
        <w:t>detta avtal</w:t>
      </w:r>
      <w:r w:rsidRPr="00975D36">
        <w:rPr>
          <w:sz w:val="22"/>
          <w:szCs w:val="22"/>
        </w:rPr>
        <w:t xml:space="preserve"> </w:t>
      </w:r>
      <w:r w:rsidR="00975D36">
        <w:rPr>
          <w:sz w:val="22"/>
          <w:szCs w:val="22"/>
        </w:rPr>
        <w:t>med</w:t>
      </w:r>
      <w:r w:rsidRPr="00975D36">
        <w:rPr>
          <w:sz w:val="22"/>
          <w:szCs w:val="22"/>
        </w:rPr>
        <w:t xml:space="preserve"> uppgifte</w:t>
      </w:r>
      <w:r w:rsidR="00676126" w:rsidRPr="00975D36">
        <w:rPr>
          <w:sz w:val="22"/>
          <w:szCs w:val="22"/>
        </w:rPr>
        <w:t>r oss tillhanda innan arbetet är</w:t>
      </w:r>
      <w:r w:rsidRPr="00975D36">
        <w:rPr>
          <w:sz w:val="22"/>
          <w:szCs w:val="22"/>
        </w:rPr>
        <w:t xml:space="preserve"> k</w:t>
      </w:r>
      <w:r w:rsidR="00C07D06" w:rsidRPr="00975D36">
        <w:rPr>
          <w:sz w:val="22"/>
          <w:szCs w:val="22"/>
        </w:rPr>
        <w:t>lart, faktureras ni till fullo</w:t>
      </w:r>
      <w:r w:rsidRPr="00975D36">
        <w:rPr>
          <w:sz w:val="22"/>
          <w:szCs w:val="22"/>
        </w:rPr>
        <w:t xml:space="preserve">. </w:t>
      </w:r>
    </w:p>
    <w:p w:rsidR="005575AE" w:rsidRPr="00975D36" w:rsidRDefault="005575AE" w:rsidP="005575AE">
      <w:pPr>
        <w:rPr>
          <w:sz w:val="22"/>
          <w:szCs w:val="22"/>
        </w:rPr>
      </w:pPr>
    </w:p>
    <w:p w:rsidR="00987033" w:rsidRPr="00975D36" w:rsidRDefault="00987033" w:rsidP="00066D9E">
      <w:pPr>
        <w:numPr>
          <w:ilvl w:val="0"/>
          <w:numId w:val="1"/>
        </w:numPr>
        <w:rPr>
          <w:sz w:val="22"/>
          <w:szCs w:val="22"/>
        </w:rPr>
      </w:pPr>
      <w:r w:rsidRPr="00975D36">
        <w:rPr>
          <w:sz w:val="22"/>
          <w:szCs w:val="22"/>
        </w:rPr>
        <w:t xml:space="preserve">Att betala </w:t>
      </w:r>
      <w:r w:rsidR="005575AE" w:rsidRPr="00975D36">
        <w:rPr>
          <w:sz w:val="22"/>
          <w:szCs w:val="22"/>
        </w:rPr>
        <w:t>faktura</w:t>
      </w:r>
      <w:r w:rsidR="00435AF5" w:rsidRPr="00975D36">
        <w:rPr>
          <w:sz w:val="22"/>
          <w:szCs w:val="22"/>
        </w:rPr>
        <w:t>n för utfört arbete</w:t>
      </w:r>
      <w:r w:rsidR="00975D36">
        <w:rPr>
          <w:sz w:val="22"/>
          <w:szCs w:val="22"/>
        </w:rPr>
        <w:t xml:space="preserve"> och material</w:t>
      </w:r>
      <w:r w:rsidR="00435AF5" w:rsidRPr="00975D36">
        <w:rPr>
          <w:sz w:val="22"/>
          <w:szCs w:val="22"/>
        </w:rPr>
        <w:t xml:space="preserve"> på 10 dagar.</w:t>
      </w:r>
    </w:p>
    <w:p w:rsidR="00435AF5" w:rsidRPr="00975D36" w:rsidRDefault="00435AF5" w:rsidP="00435AF5">
      <w:pPr>
        <w:ind w:left="720"/>
        <w:rPr>
          <w:sz w:val="22"/>
          <w:szCs w:val="22"/>
        </w:rPr>
      </w:pPr>
    </w:p>
    <w:p w:rsidR="00435AF5" w:rsidRPr="00975D36" w:rsidRDefault="00435AF5" w:rsidP="00435AF5">
      <w:pPr>
        <w:numPr>
          <w:ilvl w:val="0"/>
          <w:numId w:val="1"/>
        </w:numPr>
        <w:rPr>
          <w:sz w:val="22"/>
          <w:szCs w:val="22"/>
        </w:rPr>
      </w:pPr>
      <w:r w:rsidRPr="00975D36">
        <w:rPr>
          <w:sz w:val="22"/>
          <w:szCs w:val="22"/>
        </w:rPr>
        <w:t xml:space="preserve">Att om Skatteverket anser </w:t>
      </w:r>
      <w:r w:rsidR="00E273E7" w:rsidRPr="00975D36">
        <w:rPr>
          <w:sz w:val="22"/>
          <w:szCs w:val="22"/>
        </w:rPr>
        <w:t>fastighetsägaren inte är berättigade ROT-bidrag</w:t>
      </w:r>
      <w:r w:rsidRPr="00975D36">
        <w:rPr>
          <w:sz w:val="22"/>
          <w:szCs w:val="22"/>
        </w:rPr>
        <w:t xml:space="preserve">, betalar </w:t>
      </w:r>
      <w:r w:rsidR="00E273E7" w:rsidRPr="00975D36">
        <w:rPr>
          <w:sz w:val="22"/>
          <w:szCs w:val="22"/>
        </w:rPr>
        <w:t>fastighetsägaren</w:t>
      </w:r>
      <w:r w:rsidRPr="00975D36">
        <w:rPr>
          <w:sz w:val="22"/>
          <w:szCs w:val="22"/>
        </w:rPr>
        <w:t xml:space="preserve"> den fakturan och </w:t>
      </w:r>
      <w:r w:rsidR="00E273E7" w:rsidRPr="00975D36">
        <w:rPr>
          <w:sz w:val="22"/>
          <w:szCs w:val="22"/>
        </w:rPr>
        <w:t>ägaren/ägarna</w:t>
      </w:r>
      <w:r w:rsidRPr="00975D36">
        <w:rPr>
          <w:sz w:val="22"/>
          <w:szCs w:val="22"/>
        </w:rPr>
        <w:t xml:space="preserve"> får ta diskussionen med Skatteverket.</w:t>
      </w:r>
    </w:p>
    <w:p w:rsidR="00435AF5" w:rsidRPr="00975D36" w:rsidRDefault="00435AF5" w:rsidP="00435AF5">
      <w:pPr>
        <w:ind w:left="720"/>
        <w:rPr>
          <w:sz w:val="22"/>
          <w:szCs w:val="22"/>
        </w:rPr>
      </w:pPr>
    </w:p>
    <w:p w:rsidR="00975D36" w:rsidRDefault="00975D36"/>
    <w:p w:rsidR="00975D36" w:rsidRDefault="00975D36"/>
    <w:p w:rsidR="00975D36" w:rsidRDefault="00975D36"/>
    <w:p w:rsidR="00975D36" w:rsidRDefault="00975D36" w:rsidP="00975D36">
      <w:pPr>
        <w:rPr>
          <w:sz w:val="16"/>
          <w:szCs w:val="16"/>
        </w:rPr>
      </w:pPr>
      <w:proofErr w:type="gramStart"/>
      <w:r>
        <w:t>………………………………………….</w:t>
      </w:r>
      <w:proofErr w:type="gramEnd"/>
      <w:r>
        <w:tab/>
        <w:t>…………………………………………</w:t>
      </w:r>
    </w:p>
    <w:p w:rsidR="00975D36" w:rsidRDefault="00677A6B">
      <w:r>
        <w:rPr>
          <w:sz w:val="16"/>
          <w:szCs w:val="16"/>
        </w:rPr>
        <w:t>Datum &amp; ort</w:t>
      </w:r>
      <w:r w:rsidR="00975D36">
        <w:rPr>
          <w:sz w:val="16"/>
          <w:szCs w:val="16"/>
        </w:rPr>
        <w:tab/>
      </w:r>
      <w:r w:rsidR="00975D36">
        <w:rPr>
          <w:sz w:val="16"/>
          <w:szCs w:val="16"/>
        </w:rPr>
        <w:tab/>
      </w:r>
      <w:r w:rsidR="00975D36">
        <w:rPr>
          <w:sz w:val="16"/>
          <w:szCs w:val="16"/>
        </w:rPr>
        <w:tab/>
      </w:r>
    </w:p>
    <w:p w:rsidR="00975D36" w:rsidRDefault="00975D36"/>
    <w:p w:rsidR="00471B28" w:rsidRDefault="00471B28"/>
    <w:p w:rsidR="005575AE" w:rsidRDefault="005575AE"/>
    <w:p w:rsidR="00A103AB" w:rsidRDefault="00471B28">
      <w:pPr>
        <w:rPr>
          <w:sz w:val="16"/>
          <w:szCs w:val="16"/>
        </w:rPr>
      </w:pPr>
      <w:proofErr w:type="gramStart"/>
      <w:r>
        <w:t>………………………………………….</w:t>
      </w:r>
      <w:proofErr w:type="gramEnd"/>
      <w:r>
        <w:tab/>
      </w:r>
      <w:r>
        <w:tab/>
        <w:t>…………………………………………</w:t>
      </w:r>
    </w:p>
    <w:p w:rsidR="00471B28" w:rsidRDefault="00471B28">
      <w:r>
        <w:rPr>
          <w:sz w:val="16"/>
          <w:szCs w:val="16"/>
        </w:rPr>
        <w:t>Fastighetsägare 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75D36">
        <w:rPr>
          <w:sz w:val="16"/>
          <w:szCs w:val="16"/>
        </w:rPr>
        <w:t>Ev. f</w:t>
      </w:r>
      <w:r>
        <w:rPr>
          <w:sz w:val="16"/>
          <w:szCs w:val="16"/>
        </w:rPr>
        <w:t>astighetsägare 2</w:t>
      </w:r>
    </w:p>
    <w:p w:rsidR="00471B28" w:rsidRDefault="00471B28"/>
    <w:p w:rsidR="00471B28" w:rsidRDefault="00471B28"/>
    <w:p w:rsidR="00471B28" w:rsidRDefault="00471B28"/>
    <w:p w:rsidR="00471B28" w:rsidRDefault="00471B28">
      <w:proofErr w:type="gramStart"/>
      <w:r>
        <w:t>…………………………………………</w:t>
      </w:r>
      <w:proofErr w:type="gramEnd"/>
    </w:p>
    <w:p w:rsidR="00471B28" w:rsidRPr="00471B28" w:rsidRDefault="00471B28">
      <w:pPr>
        <w:rPr>
          <w:sz w:val="16"/>
          <w:szCs w:val="16"/>
        </w:rPr>
      </w:pPr>
      <w:r>
        <w:rPr>
          <w:sz w:val="16"/>
          <w:szCs w:val="16"/>
        </w:rPr>
        <w:t>Rikard Jeppsson, JEPSIA AB</w:t>
      </w:r>
    </w:p>
    <w:sectPr w:rsidR="00471B28" w:rsidRPr="00471B28" w:rsidSect="00F65BEA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45" w:rsidRDefault="00A11745">
      <w:r>
        <w:separator/>
      </w:r>
    </w:p>
  </w:endnote>
  <w:endnote w:type="continuationSeparator" w:id="0">
    <w:p w:rsidR="00A11745" w:rsidRDefault="00A1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8A" w:rsidRPr="007978B6" w:rsidRDefault="00C2478A" w:rsidP="004910B6">
    <w:pPr>
      <w:pStyle w:val="Sidfot"/>
      <w:rPr>
        <w:sz w:val="16"/>
        <w:szCs w:val="16"/>
      </w:rPr>
    </w:pPr>
    <w:r w:rsidRPr="007978B6">
      <w:rPr>
        <w:sz w:val="16"/>
        <w:szCs w:val="16"/>
      </w:rPr>
      <w:t>JEPSIA AB</w:t>
    </w:r>
    <w:r w:rsidRPr="007978B6">
      <w:rPr>
        <w:sz w:val="16"/>
        <w:szCs w:val="16"/>
      </w:rPr>
      <w:tab/>
      <w:t xml:space="preserve">                                                                                                 Org.nr; 556667-1631</w:t>
    </w:r>
  </w:p>
  <w:p w:rsidR="00C2478A" w:rsidRPr="007978B6" w:rsidRDefault="00C2478A">
    <w:pPr>
      <w:pStyle w:val="Sidfot"/>
      <w:rPr>
        <w:sz w:val="16"/>
        <w:szCs w:val="16"/>
      </w:rPr>
    </w:pPr>
    <w:r w:rsidRPr="007978B6">
      <w:rPr>
        <w:sz w:val="16"/>
        <w:szCs w:val="16"/>
      </w:rPr>
      <w:t>Gudbyvägen 23</w:t>
    </w:r>
  </w:p>
  <w:p w:rsidR="005C0C09" w:rsidRPr="007978B6" w:rsidRDefault="005C0C09">
    <w:pPr>
      <w:pStyle w:val="Sidfot"/>
      <w:rPr>
        <w:sz w:val="16"/>
        <w:szCs w:val="16"/>
      </w:rPr>
    </w:pPr>
    <w:r>
      <w:rPr>
        <w:sz w:val="16"/>
        <w:szCs w:val="16"/>
      </w:rPr>
      <w:t>194 92  UPPLANDS VÄSBY</w:t>
    </w:r>
    <w:r>
      <w:rPr>
        <w:sz w:val="16"/>
        <w:szCs w:val="16"/>
      </w:rPr>
      <w:tab/>
      <w:t xml:space="preserve">                                                                                                 Mail: Jepsia@telia.com</w:t>
    </w:r>
  </w:p>
  <w:p w:rsidR="00C2478A" w:rsidRPr="007978B6" w:rsidRDefault="00C2478A">
    <w:pPr>
      <w:pStyle w:val="Sidfot"/>
      <w:rPr>
        <w:sz w:val="16"/>
        <w:szCs w:val="16"/>
      </w:rPr>
    </w:pPr>
    <w:r w:rsidRPr="007978B6">
      <w:rPr>
        <w:sz w:val="16"/>
        <w:szCs w:val="16"/>
      </w:rPr>
      <w:t>Mobil: 070-848 42 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45" w:rsidRDefault="00A11745">
      <w:r>
        <w:separator/>
      </w:r>
    </w:p>
  </w:footnote>
  <w:footnote w:type="continuationSeparator" w:id="0">
    <w:p w:rsidR="00A11745" w:rsidRDefault="00A1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722C5"/>
    <w:multiLevelType w:val="hybridMultilevel"/>
    <w:tmpl w:val="25F8E3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033"/>
    <w:rsid w:val="000455BF"/>
    <w:rsid w:val="00045739"/>
    <w:rsid w:val="00066D9E"/>
    <w:rsid w:val="000B66C2"/>
    <w:rsid w:val="00154BA8"/>
    <w:rsid w:val="001831B3"/>
    <w:rsid w:val="001952F9"/>
    <w:rsid w:val="002039CF"/>
    <w:rsid w:val="00285DF8"/>
    <w:rsid w:val="00315F05"/>
    <w:rsid w:val="003C78A2"/>
    <w:rsid w:val="003D5A66"/>
    <w:rsid w:val="00435AF5"/>
    <w:rsid w:val="00471B28"/>
    <w:rsid w:val="004910B6"/>
    <w:rsid w:val="004B2F8B"/>
    <w:rsid w:val="00502B8B"/>
    <w:rsid w:val="005035CF"/>
    <w:rsid w:val="005373C8"/>
    <w:rsid w:val="005575AE"/>
    <w:rsid w:val="005B2847"/>
    <w:rsid w:val="005C0C09"/>
    <w:rsid w:val="005D212C"/>
    <w:rsid w:val="00671284"/>
    <w:rsid w:val="00676126"/>
    <w:rsid w:val="00677A6B"/>
    <w:rsid w:val="00715A1C"/>
    <w:rsid w:val="007978B6"/>
    <w:rsid w:val="008F5C3C"/>
    <w:rsid w:val="009132A5"/>
    <w:rsid w:val="00950194"/>
    <w:rsid w:val="00975D36"/>
    <w:rsid w:val="00987033"/>
    <w:rsid w:val="00A103AB"/>
    <w:rsid w:val="00A11745"/>
    <w:rsid w:val="00A2175B"/>
    <w:rsid w:val="00A44B74"/>
    <w:rsid w:val="00AC6497"/>
    <w:rsid w:val="00AE4171"/>
    <w:rsid w:val="00AF1FBE"/>
    <w:rsid w:val="00B02316"/>
    <w:rsid w:val="00B40C5C"/>
    <w:rsid w:val="00B9399A"/>
    <w:rsid w:val="00BB0B89"/>
    <w:rsid w:val="00C07D06"/>
    <w:rsid w:val="00C2478A"/>
    <w:rsid w:val="00CA7205"/>
    <w:rsid w:val="00CF010F"/>
    <w:rsid w:val="00CF4886"/>
    <w:rsid w:val="00D510DC"/>
    <w:rsid w:val="00DC1BAF"/>
    <w:rsid w:val="00DE4C6F"/>
    <w:rsid w:val="00DF2E91"/>
    <w:rsid w:val="00E273E7"/>
    <w:rsid w:val="00EB5E97"/>
    <w:rsid w:val="00F65BEA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304C96B2-5290-4F65-A0FC-97C14B27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5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910B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910B6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5575AE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78B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7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psia\AppData\Roaming\Microsoft\Mallar\Upplands%20V&#228;sby%20200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Upplands Väsby 2007</Template>
  <TotalTime>173</TotalTime>
  <Pages>1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Sjöberg</dc:creator>
  <cp:lastModifiedBy>Carina Sjöberg</cp:lastModifiedBy>
  <cp:revision>29</cp:revision>
  <cp:lastPrinted>2013-10-30T21:57:00Z</cp:lastPrinted>
  <dcterms:created xsi:type="dcterms:W3CDTF">2009-07-06T16:47:00Z</dcterms:created>
  <dcterms:modified xsi:type="dcterms:W3CDTF">2013-10-30T21:57:00Z</dcterms:modified>
</cp:coreProperties>
</file>